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57" w:rsidRDefault="005815FD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:rsidR="002E3257" w:rsidRDefault="005815FD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军队院校体能测试项目及合格标准（试行）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22"/>
        <w:gridCol w:w="2383"/>
        <w:gridCol w:w="4870"/>
      </w:tblGrid>
      <w:tr w:rsidR="002E3257">
        <w:trPr>
          <w:trHeight w:val="1191"/>
        </w:trPr>
        <w:tc>
          <w:tcPr>
            <w:tcW w:w="1822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性　别</w:t>
            </w: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测试项目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合格标准</w:t>
            </w:r>
          </w:p>
        </w:tc>
      </w:tr>
      <w:tr w:rsidR="002E3257">
        <w:trPr>
          <w:trHeight w:val="1202"/>
        </w:trPr>
        <w:tc>
          <w:tcPr>
            <w:tcW w:w="1822" w:type="dxa"/>
            <w:vMerge w:val="restart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男　子</w:t>
            </w: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50米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7〃1以内（含7〃1）</w:t>
            </w:r>
          </w:p>
        </w:tc>
      </w:tr>
      <w:tr w:rsidR="002E3257">
        <w:trPr>
          <w:trHeight w:val="1202"/>
        </w:trPr>
        <w:tc>
          <w:tcPr>
            <w:tcW w:w="182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1000米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3＇55〃以内（含3＇55〃）</w:t>
            </w:r>
          </w:p>
        </w:tc>
      </w:tr>
      <w:tr w:rsidR="002E3257">
        <w:trPr>
          <w:trHeight w:val="1202"/>
        </w:trPr>
        <w:tc>
          <w:tcPr>
            <w:tcW w:w="182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俯卧撑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10秒内完成6次以上（含6次）</w:t>
            </w:r>
          </w:p>
        </w:tc>
      </w:tr>
      <w:tr w:rsidR="002E3257">
        <w:trPr>
          <w:trHeight w:val="1202"/>
        </w:trPr>
        <w:tc>
          <w:tcPr>
            <w:tcW w:w="182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立定跳远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2.3米以上（含2.3米）</w:t>
            </w:r>
          </w:p>
        </w:tc>
      </w:tr>
      <w:tr w:rsidR="002E3257">
        <w:trPr>
          <w:trHeight w:val="1202"/>
        </w:trPr>
        <w:tc>
          <w:tcPr>
            <w:tcW w:w="1822" w:type="dxa"/>
            <w:vMerge w:val="restart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女　子</w:t>
            </w: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50米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8〃6以内（含8〃6）</w:t>
            </w:r>
          </w:p>
        </w:tc>
      </w:tr>
      <w:tr w:rsidR="002E3257">
        <w:trPr>
          <w:trHeight w:val="1202"/>
        </w:trPr>
        <w:tc>
          <w:tcPr>
            <w:tcW w:w="182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800米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3＇50〃以内（含3＇50〃）</w:t>
            </w:r>
          </w:p>
        </w:tc>
      </w:tr>
      <w:tr w:rsidR="002E3257">
        <w:trPr>
          <w:trHeight w:val="1202"/>
        </w:trPr>
        <w:tc>
          <w:tcPr>
            <w:tcW w:w="182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仰卧起坐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10秒内完成5次以上（含5次）</w:t>
            </w:r>
          </w:p>
        </w:tc>
      </w:tr>
      <w:tr w:rsidR="002E3257">
        <w:trPr>
          <w:trHeight w:val="1202"/>
        </w:trPr>
        <w:tc>
          <w:tcPr>
            <w:tcW w:w="1822" w:type="dxa"/>
            <w:vMerge/>
            <w:vAlign w:val="center"/>
          </w:tcPr>
          <w:p w:rsidR="002E3257" w:rsidRDefault="002E325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83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立定跳远</w:t>
            </w:r>
          </w:p>
        </w:tc>
        <w:tc>
          <w:tcPr>
            <w:tcW w:w="4870" w:type="dxa"/>
            <w:vAlign w:val="center"/>
          </w:tcPr>
          <w:p w:rsidR="002E3257" w:rsidRDefault="005815F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1.6米以上（含1.6米）</w:t>
            </w:r>
          </w:p>
        </w:tc>
      </w:tr>
    </w:tbl>
    <w:p w:rsidR="005815FD" w:rsidRDefault="005815FD" w:rsidP="00BA2AFC"/>
    <w:sectPr w:rsidR="005815FD" w:rsidSect="002E3257">
      <w:footerReference w:type="default" r:id="rId6"/>
      <w:pgSz w:w="11906" w:h="16838"/>
      <w:pgMar w:top="1928" w:right="1417" w:bottom="1928" w:left="1417" w:header="851" w:footer="164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816" w:rsidRDefault="00890816">
      <w:r>
        <w:separator/>
      </w:r>
    </w:p>
  </w:endnote>
  <w:endnote w:type="continuationSeparator" w:id="1">
    <w:p w:rsidR="00890816" w:rsidRDefault="00890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57" w:rsidRDefault="005815FD">
    <w:pPr>
      <w:pStyle w:val="a5"/>
      <w:framePr w:wrap="around" w:vAnchor="text" w:hAnchor="margin" w:xAlign="outside" w:y="1"/>
      <w:ind w:leftChars="150" w:left="315" w:rightChars="150" w:right="315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8C4080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8C4080">
      <w:rPr>
        <w:sz w:val="28"/>
        <w:szCs w:val="28"/>
      </w:rPr>
      <w:fldChar w:fldCharType="separate"/>
    </w:r>
    <w:r w:rsidR="00BA2AFC">
      <w:rPr>
        <w:rStyle w:val="a3"/>
        <w:noProof/>
        <w:sz w:val="28"/>
        <w:szCs w:val="28"/>
      </w:rPr>
      <w:t>1</w:t>
    </w:r>
    <w:r w:rsidR="008C4080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2E3257" w:rsidRDefault="002E325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816" w:rsidRDefault="00890816">
      <w:r>
        <w:separator/>
      </w:r>
    </w:p>
  </w:footnote>
  <w:footnote w:type="continuationSeparator" w:id="1">
    <w:p w:rsidR="00890816" w:rsidRDefault="00890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ttachedTemplate r:id="rId1"/>
  <w:stylePaneFormatFilter w:val="3F01"/>
  <w:defaultTabStop w:val="420"/>
  <w:drawingGridHorizontalSpacing w:val="105"/>
  <w:drawingGridVerticalSpacing w:val="156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111E2"/>
    <w:rsid w:val="00003993"/>
    <w:rsid w:val="00005868"/>
    <w:rsid w:val="00007F44"/>
    <w:rsid w:val="000111E2"/>
    <w:rsid w:val="00012A8F"/>
    <w:rsid w:val="000167BD"/>
    <w:rsid w:val="00026FC2"/>
    <w:rsid w:val="00030724"/>
    <w:rsid w:val="00036448"/>
    <w:rsid w:val="000448C9"/>
    <w:rsid w:val="00045025"/>
    <w:rsid w:val="00047D83"/>
    <w:rsid w:val="00067A04"/>
    <w:rsid w:val="000832F8"/>
    <w:rsid w:val="000869F2"/>
    <w:rsid w:val="00092DB4"/>
    <w:rsid w:val="000A3047"/>
    <w:rsid w:val="000A633C"/>
    <w:rsid w:val="000B3B9E"/>
    <w:rsid w:val="000C3C5F"/>
    <w:rsid w:val="000D1985"/>
    <w:rsid w:val="000D2B32"/>
    <w:rsid w:val="000D7FBD"/>
    <w:rsid w:val="000E2CD9"/>
    <w:rsid w:val="000E3B7D"/>
    <w:rsid w:val="000E4904"/>
    <w:rsid w:val="000F2B41"/>
    <w:rsid w:val="00101076"/>
    <w:rsid w:val="00103755"/>
    <w:rsid w:val="001100CA"/>
    <w:rsid w:val="00113CE6"/>
    <w:rsid w:val="00132A32"/>
    <w:rsid w:val="00135F60"/>
    <w:rsid w:val="00143CAF"/>
    <w:rsid w:val="001460CA"/>
    <w:rsid w:val="00162A3D"/>
    <w:rsid w:val="00167590"/>
    <w:rsid w:val="00167A74"/>
    <w:rsid w:val="001720CA"/>
    <w:rsid w:val="0017326D"/>
    <w:rsid w:val="00182F3C"/>
    <w:rsid w:val="00186B37"/>
    <w:rsid w:val="001A2941"/>
    <w:rsid w:val="001A332D"/>
    <w:rsid w:val="001A4AEA"/>
    <w:rsid w:val="001A7453"/>
    <w:rsid w:val="001B31A3"/>
    <w:rsid w:val="001B3879"/>
    <w:rsid w:val="001B71BA"/>
    <w:rsid w:val="001C0847"/>
    <w:rsid w:val="001C6CB4"/>
    <w:rsid w:val="001C7A56"/>
    <w:rsid w:val="001D248D"/>
    <w:rsid w:val="001D5A7B"/>
    <w:rsid w:val="001D66E1"/>
    <w:rsid w:val="001E0022"/>
    <w:rsid w:val="001E07FE"/>
    <w:rsid w:val="001E3585"/>
    <w:rsid w:val="001E3D3E"/>
    <w:rsid w:val="001F15FF"/>
    <w:rsid w:val="001F2527"/>
    <w:rsid w:val="001F2565"/>
    <w:rsid w:val="001F5BBB"/>
    <w:rsid w:val="001F7399"/>
    <w:rsid w:val="00200541"/>
    <w:rsid w:val="00205805"/>
    <w:rsid w:val="0021183E"/>
    <w:rsid w:val="00225661"/>
    <w:rsid w:val="00235DAD"/>
    <w:rsid w:val="002408E2"/>
    <w:rsid w:val="00244332"/>
    <w:rsid w:val="00245A07"/>
    <w:rsid w:val="002471C5"/>
    <w:rsid w:val="0025075D"/>
    <w:rsid w:val="0025611E"/>
    <w:rsid w:val="00266D61"/>
    <w:rsid w:val="0027564F"/>
    <w:rsid w:val="002806E7"/>
    <w:rsid w:val="002849AC"/>
    <w:rsid w:val="00286FF2"/>
    <w:rsid w:val="00292687"/>
    <w:rsid w:val="002959D6"/>
    <w:rsid w:val="002A4E5D"/>
    <w:rsid w:val="002B1C94"/>
    <w:rsid w:val="002B5411"/>
    <w:rsid w:val="002B6A85"/>
    <w:rsid w:val="002C0C81"/>
    <w:rsid w:val="002C264B"/>
    <w:rsid w:val="002C5B25"/>
    <w:rsid w:val="002C5CBA"/>
    <w:rsid w:val="002C699D"/>
    <w:rsid w:val="002D0254"/>
    <w:rsid w:val="002D1750"/>
    <w:rsid w:val="002D42FC"/>
    <w:rsid w:val="002E3257"/>
    <w:rsid w:val="00301276"/>
    <w:rsid w:val="00302183"/>
    <w:rsid w:val="00303DE0"/>
    <w:rsid w:val="003061EC"/>
    <w:rsid w:val="003066BF"/>
    <w:rsid w:val="00306748"/>
    <w:rsid w:val="0030763A"/>
    <w:rsid w:val="00315241"/>
    <w:rsid w:val="003200A3"/>
    <w:rsid w:val="00325AEF"/>
    <w:rsid w:val="0033223D"/>
    <w:rsid w:val="0033388F"/>
    <w:rsid w:val="00337FC0"/>
    <w:rsid w:val="00342D07"/>
    <w:rsid w:val="00354270"/>
    <w:rsid w:val="00354B1C"/>
    <w:rsid w:val="00362067"/>
    <w:rsid w:val="00365571"/>
    <w:rsid w:val="003755F5"/>
    <w:rsid w:val="00376523"/>
    <w:rsid w:val="003841BE"/>
    <w:rsid w:val="0038760D"/>
    <w:rsid w:val="00390EE3"/>
    <w:rsid w:val="003B6C37"/>
    <w:rsid w:val="003C1C3E"/>
    <w:rsid w:val="003C35EA"/>
    <w:rsid w:val="003D09AC"/>
    <w:rsid w:val="003D33D5"/>
    <w:rsid w:val="003D482D"/>
    <w:rsid w:val="003E2134"/>
    <w:rsid w:val="003E5720"/>
    <w:rsid w:val="003E589A"/>
    <w:rsid w:val="003F1D9E"/>
    <w:rsid w:val="00400EA2"/>
    <w:rsid w:val="00401808"/>
    <w:rsid w:val="00405D5B"/>
    <w:rsid w:val="00411617"/>
    <w:rsid w:val="00431F42"/>
    <w:rsid w:val="00435F60"/>
    <w:rsid w:val="00441F85"/>
    <w:rsid w:val="00442073"/>
    <w:rsid w:val="00446E84"/>
    <w:rsid w:val="004507C6"/>
    <w:rsid w:val="00451C29"/>
    <w:rsid w:val="00451F8E"/>
    <w:rsid w:val="00460877"/>
    <w:rsid w:val="00461FE4"/>
    <w:rsid w:val="00473214"/>
    <w:rsid w:val="0047617B"/>
    <w:rsid w:val="00477D32"/>
    <w:rsid w:val="00481FE9"/>
    <w:rsid w:val="0049632A"/>
    <w:rsid w:val="0049721B"/>
    <w:rsid w:val="004B052B"/>
    <w:rsid w:val="004B2D70"/>
    <w:rsid w:val="004C2567"/>
    <w:rsid w:val="004E0CB9"/>
    <w:rsid w:val="004F1679"/>
    <w:rsid w:val="004F4D13"/>
    <w:rsid w:val="004F79CB"/>
    <w:rsid w:val="00503F84"/>
    <w:rsid w:val="00504D9A"/>
    <w:rsid w:val="0050659D"/>
    <w:rsid w:val="005074B5"/>
    <w:rsid w:val="0052105F"/>
    <w:rsid w:val="00524E5B"/>
    <w:rsid w:val="00525F21"/>
    <w:rsid w:val="00541C65"/>
    <w:rsid w:val="00545C6B"/>
    <w:rsid w:val="00563F09"/>
    <w:rsid w:val="00564901"/>
    <w:rsid w:val="005815FD"/>
    <w:rsid w:val="00583AC9"/>
    <w:rsid w:val="005916AA"/>
    <w:rsid w:val="00597E4D"/>
    <w:rsid w:val="005A1D21"/>
    <w:rsid w:val="005B522C"/>
    <w:rsid w:val="005B6350"/>
    <w:rsid w:val="005B6E55"/>
    <w:rsid w:val="005C3360"/>
    <w:rsid w:val="005C40FE"/>
    <w:rsid w:val="005D13E3"/>
    <w:rsid w:val="005E0FB5"/>
    <w:rsid w:val="005E4F86"/>
    <w:rsid w:val="005E6124"/>
    <w:rsid w:val="005E7794"/>
    <w:rsid w:val="005F1A86"/>
    <w:rsid w:val="005F1BCA"/>
    <w:rsid w:val="005F1EA0"/>
    <w:rsid w:val="005F3A67"/>
    <w:rsid w:val="00607796"/>
    <w:rsid w:val="006254B6"/>
    <w:rsid w:val="0062743E"/>
    <w:rsid w:val="006338CB"/>
    <w:rsid w:val="00634656"/>
    <w:rsid w:val="00636D54"/>
    <w:rsid w:val="0064091B"/>
    <w:rsid w:val="00641EED"/>
    <w:rsid w:val="0064206F"/>
    <w:rsid w:val="0064714E"/>
    <w:rsid w:val="006519FE"/>
    <w:rsid w:val="00655806"/>
    <w:rsid w:val="00662267"/>
    <w:rsid w:val="006648DB"/>
    <w:rsid w:val="006649CD"/>
    <w:rsid w:val="00665492"/>
    <w:rsid w:val="00670615"/>
    <w:rsid w:val="0067199F"/>
    <w:rsid w:val="00677BE9"/>
    <w:rsid w:val="00691A9F"/>
    <w:rsid w:val="0069577F"/>
    <w:rsid w:val="006A0FFB"/>
    <w:rsid w:val="006A136D"/>
    <w:rsid w:val="006A7986"/>
    <w:rsid w:val="006B1404"/>
    <w:rsid w:val="006B17F5"/>
    <w:rsid w:val="006C1F77"/>
    <w:rsid w:val="006C27BB"/>
    <w:rsid w:val="006C2E3B"/>
    <w:rsid w:val="006C5AAD"/>
    <w:rsid w:val="006D611F"/>
    <w:rsid w:val="006E79FD"/>
    <w:rsid w:val="00702E9E"/>
    <w:rsid w:val="007225F2"/>
    <w:rsid w:val="0072296B"/>
    <w:rsid w:val="007275A6"/>
    <w:rsid w:val="00733C3D"/>
    <w:rsid w:val="00733D3E"/>
    <w:rsid w:val="007361CD"/>
    <w:rsid w:val="0074224C"/>
    <w:rsid w:val="00745805"/>
    <w:rsid w:val="00752B8B"/>
    <w:rsid w:val="00756123"/>
    <w:rsid w:val="00760E88"/>
    <w:rsid w:val="007613E6"/>
    <w:rsid w:val="00763580"/>
    <w:rsid w:val="00771B58"/>
    <w:rsid w:val="00771BE5"/>
    <w:rsid w:val="00773811"/>
    <w:rsid w:val="00773DFD"/>
    <w:rsid w:val="0077747C"/>
    <w:rsid w:val="00780921"/>
    <w:rsid w:val="0078126F"/>
    <w:rsid w:val="00783922"/>
    <w:rsid w:val="00785F3E"/>
    <w:rsid w:val="0078638D"/>
    <w:rsid w:val="00787ABF"/>
    <w:rsid w:val="00790B1F"/>
    <w:rsid w:val="00796DFA"/>
    <w:rsid w:val="007A1C78"/>
    <w:rsid w:val="007A3B34"/>
    <w:rsid w:val="007B0D2B"/>
    <w:rsid w:val="007B1A57"/>
    <w:rsid w:val="007C002D"/>
    <w:rsid w:val="007C05C2"/>
    <w:rsid w:val="007C703F"/>
    <w:rsid w:val="007D3222"/>
    <w:rsid w:val="007D5704"/>
    <w:rsid w:val="007D6A40"/>
    <w:rsid w:val="007D724F"/>
    <w:rsid w:val="007F512D"/>
    <w:rsid w:val="00801FDE"/>
    <w:rsid w:val="00802304"/>
    <w:rsid w:val="00803788"/>
    <w:rsid w:val="0081538D"/>
    <w:rsid w:val="00817296"/>
    <w:rsid w:val="0084561B"/>
    <w:rsid w:val="00847BFE"/>
    <w:rsid w:val="00850B3D"/>
    <w:rsid w:val="0085341E"/>
    <w:rsid w:val="00856889"/>
    <w:rsid w:val="00864330"/>
    <w:rsid w:val="0087623C"/>
    <w:rsid w:val="00890816"/>
    <w:rsid w:val="008958A1"/>
    <w:rsid w:val="0089707D"/>
    <w:rsid w:val="008A11F0"/>
    <w:rsid w:val="008A5BDC"/>
    <w:rsid w:val="008A7AD2"/>
    <w:rsid w:val="008B431C"/>
    <w:rsid w:val="008C3B78"/>
    <w:rsid w:val="008C4080"/>
    <w:rsid w:val="008D0AF1"/>
    <w:rsid w:val="008D4FB0"/>
    <w:rsid w:val="008D63FA"/>
    <w:rsid w:val="008D67A2"/>
    <w:rsid w:val="008D6C58"/>
    <w:rsid w:val="008E45BF"/>
    <w:rsid w:val="008F0DD6"/>
    <w:rsid w:val="008F7D95"/>
    <w:rsid w:val="00902F9E"/>
    <w:rsid w:val="00907F1B"/>
    <w:rsid w:val="00911BBD"/>
    <w:rsid w:val="00913FF5"/>
    <w:rsid w:val="009144B4"/>
    <w:rsid w:val="009151AD"/>
    <w:rsid w:val="00915546"/>
    <w:rsid w:val="0092678F"/>
    <w:rsid w:val="00930AF2"/>
    <w:rsid w:val="00932733"/>
    <w:rsid w:val="00936152"/>
    <w:rsid w:val="00940E72"/>
    <w:rsid w:val="00946729"/>
    <w:rsid w:val="009470EA"/>
    <w:rsid w:val="0095068A"/>
    <w:rsid w:val="00952897"/>
    <w:rsid w:val="00957B93"/>
    <w:rsid w:val="009603A5"/>
    <w:rsid w:val="00960BE8"/>
    <w:rsid w:val="00962694"/>
    <w:rsid w:val="00963EC8"/>
    <w:rsid w:val="00964C80"/>
    <w:rsid w:val="00966B8B"/>
    <w:rsid w:val="00971714"/>
    <w:rsid w:val="00971CCA"/>
    <w:rsid w:val="00976DD1"/>
    <w:rsid w:val="00977231"/>
    <w:rsid w:val="00992162"/>
    <w:rsid w:val="009950CB"/>
    <w:rsid w:val="009A0B26"/>
    <w:rsid w:val="009A0D72"/>
    <w:rsid w:val="009A246B"/>
    <w:rsid w:val="009A6CCE"/>
    <w:rsid w:val="009C3A91"/>
    <w:rsid w:val="009D6208"/>
    <w:rsid w:val="009D70EE"/>
    <w:rsid w:val="009D722C"/>
    <w:rsid w:val="009E003B"/>
    <w:rsid w:val="009F704E"/>
    <w:rsid w:val="00A00DBE"/>
    <w:rsid w:val="00A02D78"/>
    <w:rsid w:val="00A041CB"/>
    <w:rsid w:val="00A25B84"/>
    <w:rsid w:val="00A30A6D"/>
    <w:rsid w:val="00A349F6"/>
    <w:rsid w:val="00A42693"/>
    <w:rsid w:val="00A44A67"/>
    <w:rsid w:val="00A479D7"/>
    <w:rsid w:val="00A61911"/>
    <w:rsid w:val="00A6250D"/>
    <w:rsid w:val="00A67A14"/>
    <w:rsid w:val="00A72585"/>
    <w:rsid w:val="00A81393"/>
    <w:rsid w:val="00A9218F"/>
    <w:rsid w:val="00A976E0"/>
    <w:rsid w:val="00AA5355"/>
    <w:rsid w:val="00AB203C"/>
    <w:rsid w:val="00AC3FD0"/>
    <w:rsid w:val="00AD154D"/>
    <w:rsid w:val="00AD3B1C"/>
    <w:rsid w:val="00AD674B"/>
    <w:rsid w:val="00AE1E44"/>
    <w:rsid w:val="00AE3859"/>
    <w:rsid w:val="00AF7A90"/>
    <w:rsid w:val="00AF7FFD"/>
    <w:rsid w:val="00B015B6"/>
    <w:rsid w:val="00B02ED6"/>
    <w:rsid w:val="00B04381"/>
    <w:rsid w:val="00B109ED"/>
    <w:rsid w:val="00B162BB"/>
    <w:rsid w:val="00B32916"/>
    <w:rsid w:val="00B339D4"/>
    <w:rsid w:val="00B404D1"/>
    <w:rsid w:val="00B4172A"/>
    <w:rsid w:val="00B64801"/>
    <w:rsid w:val="00B760E7"/>
    <w:rsid w:val="00B77987"/>
    <w:rsid w:val="00B82298"/>
    <w:rsid w:val="00B83927"/>
    <w:rsid w:val="00B86DE5"/>
    <w:rsid w:val="00BA0E6D"/>
    <w:rsid w:val="00BA2AFC"/>
    <w:rsid w:val="00BC0866"/>
    <w:rsid w:val="00BD1347"/>
    <w:rsid w:val="00BD5C3D"/>
    <w:rsid w:val="00BE0107"/>
    <w:rsid w:val="00BF077E"/>
    <w:rsid w:val="00BF4048"/>
    <w:rsid w:val="00BF69CD"/>
    <w:rsid w:val="00C00726"/>
    <w:rsid w:val="00C018FD"/>
    <w:rsid w:val="00C01A6F"/>
    <w:rsid w:val="00C02D9D"/>
    <w:rsid w:val="00C101EF"/>
    <w:rsid w:val="00C126DB"/>
    <w:rsid w:val="00C15B19"/>
    <w:rsid w:val="00C20E79"/>
    <w:rsid w:val="00C25EED"/>
    <w:rsid w:val="00C41D58"/>
    <w:rsid w:val="00C4204A"/>
    <w:rsid w:val="00C43885"/>
    <w:rsid w:val="00C62A9B"/>
    <w:rsid w:val="00C63D29"/>
    <w:rsid w:val="00C728A2"/>
    <w:rsid w:val="00C7301C"/>
    <w:rsid w:val="00C73958"/>
    <w:rsid w:val="00C76800"/>
    <w:rsid w:val="00C77780"/>
    <w:rsid w:val="00C81213"/>
    <w:rsid w:val="00C8223F"/>
    <w:rsid w:val="00C8239F"/>
    <w:rsid w:val="00C84925"/>
    <w:rsid w:val="00C93924"/>
    <w:rsid w:val="00C968DE"/>
    <w:rsid w:val="00CA2DE7"/>
    <w:rsid w:val="00CA6CC9"/>
    <w:rsid w:val="00CA7782"/>
    <w:rsid w:val="00CB0E63"/>
    <w:rsid w:val="00CB229E"/>
    <w:rsid w:val="00CC2C1C"/>
    <w:rsid w:val="00CC4245"/>
    <w:rsid w:val="00CC6993"/>
    <w:rsid w:val="00CD2EBA"/>
    <w:rsid w:val="00CD3907"/>
    <w:rsid w:val="00CD3AB5"/>
    <w:rsid w:val="00CD49EF"/>
    <w:rsid w:val="00CE72B9"/>
    <w:rsid w:val="00CF015C"/>
    <w:rsid w:val="00CF2D61"/>
    <w:rsid w:val="00CF5141"/>
    <w:rsid w:val="00CF57E2"/>
    <w:rsid w:val="00CF74D8"/>
    <w:rsid w:val="00D02618"/>
    <w:rsid w:val="00D0705C"/>
    <w:rsid w:val="00D33322"/>
    <w:rsid w:val="00D35DDE"/>
    <w:rsid w:val="00D37EC8"/>
    <w:rsid w:val="00D453CE"/>
    <w:rsid w:val="00D46F4B"/>
    <w:rsid w:val="00D51C87"/>
    <w:rsid w:val="00D52094"/>
    <w:rsid w:val="00D662E6"/>
    <w:rsid w:val="00D737E7"/>
    <w:rsid w:val="00D87298"/>
    <w:rsid w:val="00D87A5A"/>
    <w:rsid w:val="00D9448B"/>
    <w:rsid w:val="00D95683"/>
    <w:rsid w:val="00D958CB"/>
    <w:rsid w:val="00D95CD8"/>
    <w:rsid w:val="00D966B3"/>
    <w:rsid w:val="00D968E6"/>
    <w:rsid w:val="00DA504B"/>
    <w:rsid w:val="00DA65E9"/>
    <w:rsid w:val="00DB6D9F"/>
    <w:rsid w:val="00DC4BBC"/>
    <w:rsid w:val="00DC5732"/>
    <w:rsid w:val="00DD37AF"/>
    <w:rsid w:val="00DD545C"/>
    <w:rsid w:val="00DE20FA"/>
    <w:rsid w:val="00E03CF5"/>
    <w:rsid w:val="00E13B9C"/>
    <w:rsid w:val="00E207BC"/>
    <w:rsid w:val="00E22FAF"/>
    <w:rsid w:val="00E26A09"/>
    <w:rsid w:val="00E26A76"/>
    <w:rsid w:val="00E26E57"/>
    <w:rsid w:val="00E4047B"/>
    <w:rsid w:val="00E435C4"/>
    <w:rsid w:val="00E45820"/>
    <w:rsid w:val="00E47E3E"/>
    <w:rsid w:val="00E567ED"/>
    <w:rsid w:val="00E57A36"/>
    <w:rsid w:val="00E60E79"/>
    <w:rsid w:val="00E633BA"/>
    <w:rsid w:val="00E671F4"/>
    <w:rsid w:val="00E726CF"/>
    <w:rsid w:val="00E76E6B"/>
    <w:rsid w:val="00E80F55"/>
    <w:rsid w:val="00E81B52"/>
    <w:rsid w:val="00E827A5"/>
    <w:rsid w:val="00E85794"/>
    <w:rsid w:val="00EA1355"/>
    <w:rsid w:val="00EA55DE"/>
    <w:rsid w:val="00EB59F0"/>
    <w:rsid w:val="00EB7512"/>
    <w:rsid w:val="00EC03F4"/>
    <w:rsid w:val="00EC4014"/>
    <w:rsid w:val="00EC6C74"/>
    <w:rsid w:val="00ED0E0E"/>
    <w:rsid w:val="00ED6D60"/>
    <w:rsid w:val="00EE513D"/>
    <w:rsid w:val="00EE7719"/>
    <w:rsid w:val="00EF33B5"/>
    <w:rsid w:val="00EF763A"/>
    <w:rsid w:val="00F004B9"/>
    <w:rsid w:val="00F034CB"/>
    <w:rsid w:val="00F056E2"/>
    <w:rsid w:val="00F0592C"/>
    <w:rsid w:val="00F05973"/>
    <w:rsid w:val="00F12EAF"/>
    <w:rsid w:val="00F15CAD"/>
    <w:rsid w:val="00F24CD3"/>
    <w:rsid w:val="00F251A8"/>
    <w:rsid w:val="00F36984"/>
    <w:rsid w:val="00F370B9"/>
    <w:rsid w:val="00F37B92"/>
    <w:rsid w:val="00F41A6C"/>
    <w:rsid w:val="00F5525B"/>
    <w:rsid w:val="00F6152B"/>
    <w:rsid w:val="00F6290D"/>
    <w:rsid w:val="00F640B3"/>
    <w:rsid w:val="00F72ED3"/>
    <w:rsid w:val="00F80DD2"/>
    <w:rsid w:val="00F83324"/>
    <w:rsid w:val="00F849F1"/>
    <w:rsid w:val="00F85B1F"/>
    <w:rsid w:val="00F87171"/>
    <w:rsid w:val="00F90ADF"/>
    <w:rsid w:val="00FA53D8"/>
    <w:rsid w:val="00FB0F34"/>
    <w:rsid w:val="00FC0185"/>
    <w:rsid w:val="00FC2480"/>
    <w:rsid w:val="00FD7835"/>
    <w:rsid w:val="00FE29F2"/>
    <w:rsid w:val="00FE4F9D"/>
    <w:rsid w:val="00FE7EE5"/>
    <w:rsid w:val="00FF038C"/>
    <w:rsid w:val="00FF2C0E"/>
    <w:rsid w:val="00FF74C8"/>
    <w:rsid w:val="02466A0E"/>
    <w:rsid w:val="03453D5C"/>
    <w:rsid w:val="04062B32"/>
    <w:rsid w:val="09AB29C6"/>
    <w:rsid w:val="09B4639E"/>
    <w:rsid w:val="0B8E4CD2"/>
    <w:rsid w:val="0F57160D"/>
    <w:rsid w:val="11E23266"/>
    <w:rsid w:val="12907A43"/>
    <w:rsid w:val="16F6768C"/>
    <w:rsid w:val="17DD30BD"/>
    <w:rsid w:val="18E33D77"/>
    <w:rsid w:val="1A440519"/>
    <w:rsid w:val="1D96319A"/>
    <w:rsid w:val="261F350D"/>
    <w:rsid w:val="28627E44"/>
    <w:rsid w:val="2B151FAF"/>
    <w:rsid w:val="2E1D1E44"/>
    <w:rsid w:val="32F8145C"/>
    <w:rsid w:val="34DA20F9"/>
    <w:rsid w:val="37462F26"/>
    <w:rsid w:val="39A40F17"/>
    <w:rsid w:val="3AFE68D3"/>
    <w:rsid w:val="3C853665"/>
    <w:rsid w:val="3D820332"/>
    <w:rsid w:val="3EF434A2"/>
    <w:rsid w:val="41E83675"/>
    <w:rsid w:val="43336D94"/>
    <w:rsid w:val="45C37B6C"/>
    <w:rsid w:val="462007DC"/>
    <w:rsid w:val="47D14037"/>
    <w:rsid w:val="48A82CB3"/>
    <w:rsid w:val="4B383637"/>
    <w:rsid w:val="4C5D0708"/>
    <w:rsid w:val="53240C30"/>
    <w:rsid w:val="553F6153"/>
    <w:rsid w:val="55C6714E"/>
    <w:rsid w:val="574D7F60"/>
    <w:rsid w:val="59177899"/>
    <w:rsid w:val="59CD6919"/>
    <w:rsid w:val="5C007ADB"/>
    <w:rsid w:val="60493B0F"/>
    <w:rsid w:val="60CF636D"/>
    <w:rsid w:val="62396F5C"/>
    <w:rsid w:val="65D23F82"/>
    <w:rsid w:val="66F325CC"/>
    <w:rsid w:val="6B8F46C7"/>
    <w:rsid w:val="6B904674"/>
    <w:rsid w:val="6C9B04E9"/>
    <w:rsid w:val="6CAA7017"/>
    <w:rsid w:val="74F31911"/>
    <w:rsid w:val="792C40F1"/>
    <w:rsid w:val="7A8E0E68"/>
    <w:rsid w:val="7F2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2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E3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E3257"/>
  </w:style>
  <w:style w:type="character" w:customStyle="1" w:styleId="font51">
    <w:name w:val="font51"/>
    <w:basedOn w:val="a0"/>
    <w:rsid w:val="002E3257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121">
    <w:name w:val="font121"/>
    <w:basedOn w:val="a0"/>
    <w:rsid w:val="002E3257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81">
    <w:name w:val="font81"/>
    <w:basedOn w:val="a0"/>
    <w:rsid w:val="002E3257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21">
    <w:name w:val="font21"/>
    <w:basedOn w:val="a0"/>
    <w:rsid w:val="002E3257"/>
    <w:rPr>
      <w:rFonts w:ascii="Times New Roman" w:hAnsi="Times New Roman" w:cs="Times New Roman" w:hint="default"/>
      <w:i w:val="0"/>
      <w:color w:val="000000"/>
      <w:sz w:val="17"/>
      <w:szCs w:val="17"/>
      <w:u w:val="none"/>
    </w:rPr>
  </w:style>
  <w:style w:type="paragraph" w:styleId="a4">
    <w:name w:val="header"/>
    <w:basedOn w:val="a"/>
    <w:rsid w:val="002E3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E3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2E3257"/>
    <w:rPr>
      <w:sz w:val="18"/>
      <w:szCs w:val="18"/>
    </w:rPr>
  </w:style>
  <w:style w:type="paragraph" w:customStyle="1" w:styleId="3">
    <w:name w:val="样式3"/>
    <w:basedOn w:val="1"/>
    <w:rsid w:val="002E3257"/>
    <w:rPr>
      <w:rFonts w:eastAsia="仿宋_GB2312"/>
      <w:b w:val="0"/>
      <w:snapToGrid w:val="0"/>
      <w:sz w:val="32"/>
    </w:rPr>
  </w:style>
  <w:style w:type="paragraph" w:customStyle="1" w:styleId="2">
    <w:name w:val="样式2"/>
    <w:basedOn w:val="1"/>
    <w:rsid w:val="002E3257"/>
    <w:rPr>
      <w:rFonts w:ascii="Times" w:eastAsia="仿宋_GB2312" w:hAnsi="Times"/>
      <w:b w:val="0"/>
      <w:snapToGrid w:val="0"/>
      <w:sz w:val="32"/>
      <w:szCs w:val="32"/>
    </w:rPr>
  </w:style>
  <w:style w:type="table" w:styleId="a7">
    <w:name w:val="Table Grid"/>
    <w:basedOn w:val="a1"/>
    <w:rsid w:val="002E3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5991;&#20214;&#27169;&#26495;\&#40065;&#25307;&#32771;&#65288;2&#20010;&#22836;&#65289;&#31354;&#20891;&#25307;&#39134;&#23616;&#27982;&#21335;&#36873;&#25300;&#20013;&#2451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鲁招考（2个头）空军招飞局济南选拔中心</Template>
  <TotalTime>5</TotalTime>
  <Pages>1</Pages>
  <Words>32</Words>
  <Characters>184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sdjy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sunna</cp:lastModifiedBy>
  <cp:revision>6</cp:revision>
  <cp:lastPrinted>2017-06-14T10:23:00Z</cp:lastPrinted>
  <dcterms:created xsi:type="dcterms:W3CDTF">2017-06-15T01:18:00Z</dcterms:created>
  <dcterms:modified xsi:type="dcterms:W3CDTF">2017-06-15T02:12:00Z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