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257" w:rsidRDefault="005815FD">
      <w:pPr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附件5</w:t>
      </w:r>
    </w:p>
    <w:p w:rsidR="002E3257" w:rsidRDefault="005815FD">
      <w:pPr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军队院校招收普通高中毕业生面试表</w:t>
      </w:r>
    </w:p>
    <w:p w:rsidR="002E3257" w:rsidRDefault="005815FD" w:rsidP="004D341B">
      <w:pPr>
        <w:tabs>
          <w:tab w:val="left" w:pos="1260"/>
        </w:tabs>
        <w:spacing w:beforeLines="100"/>
        <w:ind w:firstLineChars="150" w:firstLine="315"/>
        <w:rPr>
          <w:rFonts w:ascii="仿宋_GB2312" w:eastAsia="仿宋_GB2312" w:hAnsi="宋体"/>
          <w:szCs w:val="21"/>
          <w:u w:val="single"/>
        </w:rPr>
      </w:pPr>
      <w:r>
        <w:rPr>
          <w:rFonts w:ascii="仿宋_GB2312" w:eastAsia="仿宋_GB2312" w:hAnsi="宋体" w:hint="eastAsia"/>
          <w:szCs w:val="21"/>
          <w:u w:val="single"/>
        </w:rPr>
        <w:t xml:space="preserve">             </w:t>
      </w:r>
      <w:r>
        <w:rPr>
          <w:rFonts w:ascii="仿宋_GB2312" w:eastAsia="仿宋_GB2312" w:hAnsi="宋体" w:hint="eastAsia"/>
          <w:szCs w:val="21"/>
        </w:rPr>
        <w:t>省(市、区)</w:t>
      </w:r>
      <w:r>
        <w:rPr>
          <w:rFonts w:ascii="仿宋_GB2312" w:eastAsia="仿宋_GB2312" w:hAnsi="宋体" w:hint="eastAsia"/>
          <w:szCs w:val="21"/>
          <w:u w:val="single"/>
        </w:rPr>
        <w:t xml:space="preserve">                </w:t>
      </w:r>
      <w:r>
        <w:rPr>
          <w:rFonts w:ascii="仿宋_GB2312" w:eastAsia="仿宋_GB2312" w:hAnsi="宋体" w:hint="eastAsia"/>
          <w:szCs w:val="21"/>
        </w:rPr>
        <w:t>县(市、区)     考生号</w:t>
      </w:r>
      <w:r>
        <w:rPr>
          <w:rFonts w:ascii="仿宋_GB2312" w:eastAsia="仿宋_GB2312" w:hAnsi="宋体" w:hint="eastAsia"/>
          <w:szCs w:val="21"/>
          <w:u w:val="single"/>
        </w:rPr>
        <w:t xml:space="preserve">                     </w:t>
      </w:r>
      <w:r>
        <w:rPr>
          <w:rFonts w:ascii="仿宋_GB2312" w:eastAsia="仿宋_GB2312" w:hAnsi="宋体" w:hint="eastAsia"/>
          <w:color w:val="FFFFFF"/>
          <w:szCs w:val="21"/>
          <w:u w:val="single"/>
        </w:rPr>
        <w:t>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13"/>
        <w:gridCol w:w="1370"/>
        <w:gridCol w:w="990"/>
        <w:gridCol w:w="1371"/>
        <w:gridCol w:w="1376"/>
        <w:gridCol w:w="1207"/>
        <w:gridCol w:w="1545"/>
      </w:tblGrid>
      <w:tr w:rsidR="002E3257">
        <w:trPr>
          <w:trHeight w:val="607"/>
          <w:jc w:val="center"/>
        </w:trPr>
        <w:tc>
          <w:tcPr>
            <w:tcW w:w="1213" w:type="dxa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姓  名</w:t>
            </w:r>
          </w:p>
        </w:tc>
        <w:tc>
          <w:tcPr>
            <w:tcW w:w="1370" w:type="dxa"/>
            <w:vAlign w:val="center"/>
          </w:tcPr>
          <w:p w:rsidR="002E3257" w:rsidRDefault="002E325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0" w:type="dxa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性  别</w:t>
            </w:r>
          </w:p>
        </w:tc>
        <w:tc>
          <w:tcPr>
            <w:tcW w:w="1371" w:type="dxa"/>
            <w:vAlign w:val="center"/>
          </w:tcPr>
          <w:p w:rsidR="002E3257" w:rsidRDefault="002E325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出生年月</w:t>
            </w:r>
          </w:p>
        </w:tc>
        <w:tc>
          <w:tcPr>
            <w:tcW w:w="1207" w:type="dxa"/>
          </w:tcPr>
          <w:p w:rsidR="002E3257" w:rsidRDefault="002E325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贴</w:t>
            </w:r>
          </w:p>
          <w:p w:rsidR="002E3257" w:rsidRDefault="005815FD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照</w:t>
            </w:r>
          </w:p>
          <w:p w:rsidR="002E3257" w:rsidRDefault="005815FD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片</w:t>
            </w:r>
          </w:p>
          <w:p w:rsidR="002E3257" w:rsidRDefault="005815FD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处</w:t>
            </w:r>
          </w:p>
        </w:tc>
      </w:tr>
      <w:tr w:rsidR="002E3257">
        <w:trPr>
          <w:trHeight w:val="531"/>
          <w:jc w:val="center"/>
        </w:trPr>
        <w:tc>
          <w:tcPr>
            <w:tcW w:w="1213" w:type="dxa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籍  贯</w:t>
            </w:r>
          </w:p>
        </w:tc>
        <w:tc>
          <w:tcPr>
            <w:tcW w:w="1370" w:type="dxa"/>
            <w:vAlign w:val="center"/>
          </w:tcPr>
          <w:p w:rsidR="002E3257" w:rsidRDefault="002E325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0" w:type="dxa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民  族</w:t>
            </w:r>
          </w:p>
        </w:tc>
        <w:tc>
          <w:tcPr>
            <w:tcW w:w="1371" w:type="dxa"/>
            <w:vAlign w:val="center"/>
          </w:tcPr>
          <w:p w:rsidR="002E3257" w:rsidRDefault="002E325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政治面貌</w:t>
            </w:r>
          </w:p>
        </w:tc>
        <w:tc>
          <w:tcPr>
            <w:tcW w:w="1207" w:type="dxa"/>
          </w:tcPr>
          <w:p w:rsidR="002E3257" w:rsidRDefault="002E325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45" w:type="dxa"/>
            <w:vMerge/>
            <w:vAlign w:val="center"/>
          </w:tcPr>
          <w:p w:rsidR="002E3257" w:rsidRDefault="002E325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E3257">
        <w:trPr>
          <w:trHeight w:val="1011"/>
          <w:jc w:val="center"/>
        </w:trPr>
        <w:tc>
          <w:tcPr>
            <w:tcW w:w="1213" w:type="dxa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报考动机</w:t>
            </w:r>
          </w:p>
        </w:tc>
        <w:tc>
          <w:tcPr>
            <w:tcW w:w="6314" w:type="dxa"/>
            <w:gridSpan w:val="5"/>
            <w:vAlign w:val="center"/>
          </w:tcPr>
          <w:p w:rsidR="002E3257" w:rsidRDefault="002E325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45" w:type="dxa"/>
            <w:vMerge/>
            <w:vAlign w:val="center"/>
          </w:tcPr>
          <w:p w:rsidR="002E3257" w:rsidRDefault="002E325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E3257">
        <w:trPr>
          <w:trHeight w:val="466"/>
          <w:jc w:val="center"/>
        </w:trPr>
        <w:tc>
          <w:tcPr>
            <w:tcW w:w="9072" w:type="dxa"/>
            <w:gridSpan w:val="7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以    上    内    容    由    考    生    填    写</w:t>
            </w:r>
          </w:p>
        </w:tc>
      </w:tr>
      <w:tr w:rsidR="002E3257">
        <w:trPr>
          <w:trHeight w:val="466"/>
          <w:jc w:val="center"/>
        </w:trPr>
        <w:tc>
          <w:tcPr>
            <w:tcW w:w="9072" w:type="dxa"/>
            <w:gridSpan w:val="7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面试部分(面试人员在对应结论后注明合格或不合格)</w:t>
            </w:r>
          </w:p>
        </w:tc>
      </w:tr>
      <w:tr w:rsidR="002E3257">
        <w:trPr>
          <w:trHeight w:val="466"/>
          <w:jc w:val="center"/>
        </w:trPr>
        <w:tc>
          <w:tcPr>
            <w:tcW w:w="1213" w:type="dxa"/>
            <w:vAlign w:val="center"/>
          </w:tcPr>
          <w:p w:rsidR="002E3257" w:rsidRDefault="005815FD">
            <w:pPr>
              <w:ind w:right="-11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内    容</w:t>
            </w:r>
          </w:p>
        </w:tc>
        <w:tc>
          <w:tcPr>
            <w:tcW w:w="7859" w:type="dxa"/>
            <w:gridSpan w:val="6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结  论</w:t>
            </w:r>
          </w:p>
        </w:tc>
      </w:tr>
      <w:tr w:rsidR="002E3257">
        <w:trPr>
          <w:trHeight w:val="714"/>
          <w:jc w:val="center"/>
        </w:trPr>
        <w:tc>
          <w:tcPr>
            <w:tcW w:w="1213" w:type="dxa"/>
            <w:vAlign w:val="center"/>
          </w:tcPr>
          <w:p w:rsidR="002E3257" w:rsidRDefault="005815FD">
            <w:pPr>
              <w:ind w:right="-11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报考动机</w:t>
            </w:r>
          </w:p>
        </w:tc>
        <w:tc>
          <w:tcPr>
            <w:tcW w:w="7859" w:type="dxa"/>
            <w:gridSpan w:val="6"/>
            <w:vAlign w:val="center"/>
          </w:tcPr>
          <w:p w:rsidR="002E3257" w:rsidRDefault="002E325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E3257">
        <w:trPr>
          <w:trHeight w:val="714"/>
          <w:jc w:val="center"/>
        </w:trPr>
        <w:tc>
          <w:tcPr>
            <w:tcW w:w="1213" w:type="dxa"/>
            <w:vAlign w:val="center"/>
          </w:tcPr>
          <w:p w:rsidR="002E3257" w:rsidRDefault="005815FD">
            <w:pPr>
              <w:ind w:right="-11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形象气质</w:t>
            </w:r>
          </w:p>
        </w:tc>
        <w:tc>
          <w:tcPr>
            <w:tcW w:w="7859" w:type="dxa"/>
            <w:gridSpan w:val="6"/>
            <w:vAlign w:val="center"/>
          </w:tcPr>
          <w:p w:rsidR="002E3257" w:rsidRDefault="002E325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E3257">
        <w:trPr>
          <w:trHeight w:val="682"/>
          <w:jc w:val="center"/>
        </w:trPr>
        <w:tc>
          <w:tcPr>
            <w:tcW w:w="1213" w:type="dxa"/>
            <w:vAlign w:val="center"/>
          </w:tcPr>
          <w:p w:rsidR="002E3257" w:rsidRDefault="005815FD">
            <w:pPr>
              <w:ind w:right="-11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逻辑思维</w:t>
            </w:r>
          </w:p>
        </w:tc>
        <w:tc>
          <w:tcPr>
            <w:tcW w:w="7859" w:type="dxa"/>
            <w:gridSpan w:val="6"/>
            <w:vAlign w:val="center"/>
          </w:tcPr>
          <w:p w:rsidR="002E3257" w:rsidRDefault="002E325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E3257">
        <w:trPr>
          <w:trHeight w:val="682"/>
          <w:jc w:val="center"/>
        </w:trPr>
        <w:tc>
          <w:tcPr>
            <w:tcW w:w="1213" w:type="dxa"/>
            <w:vAlign w:val="center"/>
          </w:tcPr>
          <w:p w:rsidR="002E3257" w:rsidRDefault="005815FD">
            <w:pPr>
              <w:ind w:right="-11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语言表达</w:t>
            </w:r>
          </w:p>
        </w:tc>
        <w:tc>
          <w:tcPr>
            <w:tcW w:w="7859" w:type="dxa"/>
            <w:gridSpan w:val="6"/>
            <w:vAlign w:val="center"/>
          </w:tcPr>
          <w:p w:rsidR="002E3257" w:rsidRDefault="002E325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E3257">
        <w:trPr>
          <w:trHeight w:val="714"/>
          <w:jc w:val="center"/>
        </w:trPr>
        <w:tc>
          <w:tcPr>
            <w:tcW w:w="1213" w:type="dxa"/>
            <w:tcMar>
              <w:left w:w="17" w:type="dxa"/>
              <w:right w:w="17" w:type="dxa"/>
            </w:tcMar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面试不合格</w:t>
            </w:r>
          </w:p>
          <w:p w:rsidR="002E3257" w:rsidRDefault="005815FD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理由</w:t>
            </w:r>
          </w:p>
        </w:tc>
        <w:tc>
          <w:tcPr>
            <w:tcW w:w="7859" w:type="dxa"/>
            <w:gridSpan w:val="6"/>
            <w:vAlign w:val="center"/>
          </w:tcPr>
          <w:p w:rsidR="002E3257" w:rsidRDefault="002E3257">
            <w:pPr>
              <w:ind w:left="-108" w:firstLine="108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E3257">
        <w:trPr>
          <w:trHeight w:val="1864"/>
          <w:jc w:val="center"/>
        </w:trPr>
        <w:tc>
          <w:tcPr>
            <w:tcW w:w="1213" w:type="dxa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面</w:t>
            </w:r>
          </w:p>
          <w:p w:rsidR="002E3257" w:rsidRDefault="005815FD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试</w:t>
            </w:r>
          </w:p>
          <w:p w:rsidR="002E3257" w:rsidRDefault="005815FD">
            <w:pPr>
              <w:ind w:firstLine="42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结</w:t>
            </w:r>
          </w:p>
          <w:p w:rsidR="002E3257" w:rsidRDefault="005815FD">
            <w:pPr>
              <w:ind w:firstLine="42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lastRenderedPageBreak/>
              <w:t>论</w:t>
            </w:r>
          </w:p>
        </w:tc>
        <w:tc>
          <w:tcPr>
            <w:tcW w:w="7859" w:type="dxa"/>
            <w:gridSpan w:val="6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lastRenderedPageBreak/>
              <w:t xml:space="preserve">    </w:t>
            </w:r>
          </w:p>
          <w:p w:rsidR="002E3257" w:rsidRDefault="002E325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2E3257" w:rsidRDefault="002E3257">
            <w:pPr>
              <w:ind w:firstLineChars="800" w:firstLine="1680"/>
              <w:rPr>
                <w:rFonts w:ascii="仿宋_GB2312" w:eastAsia="仿宋_GB2312" w:hAnsi="宋体"/>
                <w:szCs w:val="21"/>
              </w:rPr>
            </w:pPr>
          </w:p>
          <w:p w:rsidR="002E3257" w:rsidRDefault="005815FD">
            <w:pPr>
              <w:ind w:left="-1368"/>
              <w:jc w:val="center"/>
              <w:rPr>
                <w:rFonts w:ascii="仿宋_GB2312" w:eastAsia="仿宋_GB2312" w:hAnsi="宋体"/>
                <w:szCs w:val="21"/>
                <w:u w:val="single"/>
              </w:rPr>
            </w:pPr>
            <w:r>
              <w:rPr>
                <w:rFonts w:ascii="仿宋_GB2312" w:eastAsia="仿宋_GB2312" w:hAnsi="宋体" w:hint="eastAsia"/>
                <w:szCs w:val="21"/>
              </w:rPr>
              <w:lastRenderedPageBreak/>
              <w:t>面试组负责人(签名)：</w:t>
            </w:r>
            <w:r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                        </w:t>
            </w:r>
          </w:p>
        </w:tc>
      </w:tr>
      <w:tr w:rsidR="002E3257">
        <w:trPr>
          <w:trHeight w:val="1332"/>
          <w:jc w:val="center"/>
        </w:trPr>
        <w:tc>
          <w:tcPr>
            <w:tcW w:w="9072" w:type="dxa"/>
            <w:gridSpan w:val="7"/>
            <w:vAlign w:val="center"/>
          </w:tcPr>
          <w:p w:rsidR="002E3257" w:rsidRDefault="005815FD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lastRenderedPageBreak/>
              <w:t>说明：1.面试结论分为合格、不合格两种；面试4项内容有1项为不合格，则面试结论为不合格。</w:t>
            </w:r>
          </w:p>
          <w:p w:rsidR="002E3257" w:rsidRDefault="005815FD">
            <w:pPr>
              <w:ind w:firstLineChars="290" w:firstLine="609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2.面试如不合格，面试工作人员必须注明具体理由。</w:t>
            </w:r>
          </w:p>
          <w:p w:rsidR="002E3257" w:rsidRDefault="005815FD">
            <w:pPr>
              <w:ind w:firstLineChars="290" w:firstLine="609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3.此表装入考生档案。</w:t>
            </w:r>
          </w:p>
        </w:tc>
      </w:tr>
    </w:tbl>
    <w:p w:rsidR="005815FD" w:rsidRDefault="005815FD">
      <w:pPr>
        <w:spacing w:line="40" w:lineRule="exact"/>
      </w:pPr>
    </w:p>
    <w:sectPr w:rsidR="005815FD" w:rsidSect="002E3257">
      <w:footerReference w:type="default" r:id="rId6"/>
      <w:pgSz w:w="11906" w:h="16838"/>
      <w:pgMar w:top="1928" w:right="1417" w:bottom="1928" w:left="1417" w:header="851" w:footer="164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CAC" w:rsidRDefault="00D04CAC">
      <w:r>
        <w:separator/>
      </w:r>
    </w:p>
  </w:endnote>
  <w:endnote w:type="continuationSeparator" w:id="1">
    <w:p w:rsidR="00D04CAC" w:rsidRDefault="00D04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257" w:rsidRDefault="005815FD">
    <w:pPr>
      <w:pStyle w:val="a5"/>
      <w:framePr w:wrap="around" w:vAnchor="text" w:hAnchor="margin" w:xAlign="outside" w:y="1"/>
      <w:ind w:leftChars="150" w:left="315" w:rightChars="150" w:right="315"/>
      <w:rPr>
        <w:rStyle w:val="a3"/>
        <w:sz w:val="28"/>
        <w:szCs w:val="28"/>
      </w:rPr>
    </w:pPr>
    <w:r>
      <w:rPr>
        <w:rStyle w:val="a3"/>
        <w:rFonts w:hint="eastAsia"/>
        <w:sz w:val="28"/>
        <w:szCs w:val="28"/>
      </w:rPr>
      <w:t>—</w:t>
    </w:r>
    <w:r>
      <w:rPr>
        <w:rStyle w:val="a3"/>
        <w:rFonts w:hint="eastAsia"/>
        <w:sz w:val="28"/>
        <w:szCs w:val="28"/>
      </w:rPr>
      <w:t xml:space="preserve"> </w:t>
    </w:r>
    <w:r w:rsidR="0050437B">
      <w:rPr>
        <w:sz w:val="28"/>
        <w:szCs w:val="28"/>
      </w:rPr>
      <w:fldChar w:fldCharType="begin"/>
    </w:r>
    <w:r>
      <w:rPr>
        <w:rStyle w:val="a3"/>
        <w:sz w:val="28"/>
        <w:szCs w:val="28"/>
      </w:rPr>
      <w:instrText xml:space="preserve">PAGE  </w:instrText>
    </w:r>
    <w:r w:rsidR="0050437B">
      <w:rPr>
        <w:sz w:val="28"/>
        <w:szCs w:val="28"/>
      </w:rPr>
      <w:fldChar w:fldCharType="separate"/>
    </w:r>
    <w:r w:rsidR="00C873B9">
      <w:rPr>
        <w:rStyle w:val="a3"/>
        <w:noProof/>
        <w:sz w:val="28"/>
        <w:szCs w:val="28"/>
      </w:rPr>
      <w:t>1</w:t>
    </w:r>
    <w:r w:rsidR="0050437B">
      <w:rPr>
        <w:sz w:val="28"/>
        <w:szCs w:val="28"/>
      </w:rPr>
      <w:fldChar w:fldCharType="end"/>
    </w:r>
    <w:r>
      <w:rPr>
        <w:rStyle w:val="a3"/>
        <w:rFonts w:hint="eastAsia"/>
        <w:sz w:val="28"/>
        <w:szCs w:val="28"/>
      </w:rPr>
      <w:t xml:space="preserve"> </w:t>
    </w:r>
    <w:r>
      <w:rPr>
        <w:rStyle w:val="a3"/>
        <w:rFonts w:hint="eastAsia"/>
        <w:sz w:val="28"/>
        <w:szCs w:val="28"/>
      </w:rPr>
      <w:t>—</w:t>
    </w:r>
  </w:p>
  <w:p w:rsidR="002E3257" w:rsidRDefault="002E3257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CAC" w:rsidRDefault="00D04CAC">
      <w:r>
        <w:separator/>
      </w:r>
    </w:p>
  </w:footnote>
  <w:footnote w:type="continuationSeparator" w:id="1">
    <w:p w:rsidR="00D04CAC" w:rsidRDefault="00D04C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attachedTemplate r:id="rId1"/>
  <w:stylePaneFormatFilter w:val="3F01"/>
  <w:defaultTabStop w:val="420"/>
  <w:drawingGridHorizontalSpacing w:val="105"/>
  <w:drawingGridVerticalSpacing w:val="156"/>
  <w:displayVerticalDrawingGridEvery w:val="2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0111E2"/>
    <w:rsid w:val="00003993"/>
    <w:rsid w:val="00005868"/>
    <w:rsid w:val="00007F44"/>
    <w:rsid w:val="000111E2"/>
    <w:rsid w:val="00012A8F"/>
    <w:rsid w:val="000167BD"/>
    <w:rsid w:val="00026FC2"/>
    <w:rsid w:val="00030724"/>
    <w:rsid w:val="00036448"/>
    <w:rsid w:val="000448C9"/>
    <w:rsid w:val="00045025"/>
    <w:rsid w:val="00047D83"/>
    <w:rsid w:val="00067A04"/>
    <w:rsid w:val="000832F8"/>
    <w:rsid w:val="000869F2"/>
    <w:rsid w:val="00092DB4"/>
    <w:rsid w:val="000A3047"/>
    <w:rsid w:val="000A633C"/>
    <w:rsid w:val="000B3B9E"/>
    <w:rsid w:val="000C3C5F"/>
    <w:rsid w:val="000D1985"/>
    <w:rsid w:val="000D2B32"/>
    <w:rsid w:val="000D7FBD"/>
    <w:rsid w:val="000E2CD9"/>
    <w:rsid w:val="000E3B7D"/>
    <w:rsid w:val="000E4904"/>
    <w:rsid w:val="000F2B41"/>
    <w:rsid w:val="00101076"/>
    <w:rsid w:val="00103755"/>
    <w:rsid w:val="001100CA"/>
    <w:rsid w:val="00113CE6"/>
    <w:rsid w:val="00132A32"/>
    <w:rsid w:val="00135F60"/>
    <w:rsid w:val="00143CAF"/>
    <w:rsid w:val="001460CA"/>
    <w:rsid w:val="00162A3D"/>
    <w:rsid w:val="00167590"/>
    <w:rsid w:val="00167A74"/>
    <w:rsid w:val="001720CA"/>
    <w:rsid w:val="0017326D"/>
    <w:rsid w:val="00182F3C"/>
    <w:rsid w:val="00186B37"/>
    <w:rsid w:val="001A2941"/>
    <w:rsid w:val="001A332D"/>
    <w:rsid w:val="001A4AEA"/>
    <w:rsid w:val="001A7453"/>
    <w:rsid w:val="001B31A3"/>
    <w:rsid w:val="001B3879"/>
    <w:rsid w:val="001B71BA"/>
    <w:rsid w:val="001C0847"/>
    <w:rsid w:val="001C6CB4"/>
    <w:rsid w:val="001C7A56"/>
    <w:rsid w:val="001D248D"/>
    <w:rsid w:val="001D5A7B"/>
    <w:rsid w:val="001D66E1"/>
    <w:rsid w:val="001E0022"/>
    <w:rsid w:val="001E07FE"/>
    <w:rsid w:val="001E3585"/>
    <w:rsid w:val="001E3D3E"/>
    <w:rsid w:val="001F15FF"/>
    <w:rsid w:val="001F2527"/>
    <w:rsid w:val="001F2565"/>
    <w:rsid w:val="001F5BBB"/>
    <w:rsid w:val="001F7399"/>
    <w:rsid w:val="00200541"/>
    <w:rsid w:val="00205805"/>
    <w:rsid w:val="0021183E"/>
    <w:rsid w:val="00225661"/>
    <w:rsid w:val="00235DAD"/>
    <w:rsid w:val="002408E2"/>
    <w:rsid w:val="00244332"/>
    <w:rsid w:val="00245A07"/>
    <w:rsid w:val="002471C5"/>
    <w:rsid w:val="0025075D"/>
    <w:rsid w:val="0025611E"/>
    <w:rsid w:val="00266D61"/>
    <w:rsid w:val="0027564F"/>
    <w:rsid w:val="002806E7"/>
    <w:rsid w:val="002849AC"/>
    <w:rsid w:val="00286FF2"/>
    <w:rsid w:val="00292687"/>
    <w:rsid w:val="002959D6"/>
    <w:rsid w:val="002A4E5D"/>
    <w:rsid w:val="002B1C94"/>
    <w:rsid w:val="002B5411"/>
    <w:rsid w:val="002B6A85"/>
    <w:rsid w:val="002C0C81"/>
    <w:rsid w:val="002C264B"/>
    <w:rsid w:val="002C5B25"/>
    <w:rsid w:val="002C5CBA"/>
    <w:rsid w:val="002C699D"/>
    <w:rsid w:val="002D0254"/>
    <w:rsid w:val="002D1750"/>
    <w:rsid w:val="002D42FC"/>
    <w:rsid w:val="002E3257"/>
    <w:rsid w:val="00301276"/>
    <w:rsid w:val="00302183"/>
    <w:rsid w:val="00303DE0"/>
    <w:rsid w:val="003061EC"/>
    <w:rsid w:val="003066BF"/>
    <w:rsid w:val="00306748"/>
    <w:rsid w:val="0030763A"/>
    <w:rsid w:val="00315241"/>
    <w:rsid w:val="003200A3"/>
    <w:rsid w:val="00325AEF"/>
    <w:rsid w:val="0033223D"/>
    <w:rsid w:val="0033388F"/>
    <w:rsid w:val="00337FC0"/>
    <w:rsid w:val="00342D07"/>
    <w:rsid w:val="00354270"/>
    <w:rsid w:val="00354B1C"/>
    <w:rsid w:val="00362067"/>
    <w:rsid w:val="00365571"/>
    <w:rsid w:val="003755F5"/>
    <w:rsid w:val="00376523"/>
    <w:rsid w:val="003841BE"/>
    <w:rsid w:val="0038760D"/>
    <w:rsid w:val="00390EE3"/>
    <w:rsid w:val="003B6C37"/>
    <w:rsid w:val="003C1C3E"/>
    <w:rsid w:val="003C35EA"/>
    <w:rsid w:val="003D09AC"/>
    <w:rsid w:val="003D33D5"/>
    <w:rsid w:val="003D482D"/>
    <w:rsid w:val="003E2134"/>
    <w:rsid w:val="003E5720"/>
    <w:rsid w:val="003E589A"/>
    <w:rsid w:val="003F1D9E"/>
    <w:rsid w:val="00400EA2"/>
    <w:rsid w:val="00401808"/>
    <w:rsid w:val="00405D5B"/>
    <w:rsid w:val="00411617"/>
    <w:rsid w:val="00431F42"/>
    <w:rsid w:val="00435F60"/>
    <w:rsid w:val="00441F85"/>
    <w:rsid w:val="00442073"/>
    <w:rsid w:val="00446E84"/>
    <w:rsid w:val="004507C6"/>
    <w:rsid w:val="00451C29"/>
    <w:rsid w:val="00451F8E"/>
    <w:rsid w:val="00460877"/>
    <w:rsid w:val="00461FE4"/>
    <w:rsid w:val="00473214"/>
    <w:rsid w:val="0047617B"/>
    <w:rsid w:val="00477D32"/>
    <w:rsid w:val="00481FE9"/>
    <w:rsid w:val="0049632A"/>
    <w:rsid w:val="0049721B"/>
    <w:rsid w:val="004B052B"/>
    <w:rsid w:val="004B2D70"/>
    <w:rsid w:val="004C2567"/>
    <w:rsid w:val="004D341B"/>
    <w:rsid w:val="004E0CB9"/>
    <w:rsid w:val="004F1679"/>
    <w:rsid w:val="004F4D13"/>
    <w:rsid w:val="004F79CB"/>
    <w:rsid w:val="00503F84"/>
    <w:rsid w:val="0050437B"/>
    <w:rsid w:val="00504D9A"/>
    <w:rsid w:val="0050659D"/>
    <w:rsid w:val="005074B5"/>
    <w:rsid w:val="0052105F"/>
    <w:rsid w:val="00524E5B"/>
    <w:rsid w:val="00525F21"/>
    <w:rsid w:val="00541C65"/>
    <w:rsid w:val="00545C6B"/>
    <w:rsid w:val="00563F09"/>
    <w:rsid w:val="00564901"/>
    <w:rsid w:val="005815FD"/>
    <w:rsid w:val="00583AC9"/>
    <w:rsid w:val="005916AA"/>
    <w:rsid w:val="00597E4D"/>
    <w:rsid w:val="005A1D21"/>
    <w:rsid w:val="005B522C"/>
    <w:rsid w:val="005B6350"/>
    <w:rsid w:val="005B6E55"/>
    <w:rsid w:val="005C3360"/>
    <w:rsid w:val="005C40FE"/>
    <w:rsid w:val="005D13E3"/>
    <w:rsid w:val="005E0FB5"/>
    <w:rsid w:val="005E4F86"/>
    <w:rsid w:val="005E6124"/>
    <w:rsid w:val="005E7794"/>
    <w:rsid w:val="005F1A86"/>
    <w:rsid w:val="005F1BCA"/>
    <w:rsid w:val="005F1EA0"/>
    <w:rsid w:val="005F3A67"/>
    <w:rsid w:val="00607796"/>
    <w:rsid w:val="006254B6"/>
    <w:rsid w:val="0062743E"/>
    <w:rsid w:val="006338CB"/>
    <w:rsid w:val="00634656"/>
    <w:rsid w:val="00636D54"/>
    <w:rsid w:val="0064091B"/>
    <w:rsid w:val="00641EED"/>
    <w:rsid w:val="0064206F"/>
    <w:rsid w:val="0064714E"/>
    <w:rsid w:val="006519FE"/>
    <w:rsid w:val="00655806"/>
    <w:rsid w:val="00662267"/>
    <w:rsid w:val="006648DB"/>
    <w:rsid w:val="006649CD"/>
    <w:rsid w:val="00665492"/>
    <w:rsid w:val="00670615"/>
    <w:rsid w:val="0067199F"/>
    <w:rsid w:val="00677BE9"/>
    <w:rsid w:val="00691A9F"/>
    <w:rsid w:val="0069577F"/>
    <w:rsid w:val="006A0FFB"/>
    <w:rsid w:val="006A136D"/>
    <w:rsid w:val="006A7986"/>
    <w:rsid w:val="006B1404"/>
    <w:rsid w:val="006B17F5"/>
    <w:rsid w:val="006C1F77"/>
    <w:rsid w:val="006C27BB"/>
    <w:rsid w:val="006C2E3B"/>
    <w:rsid w:val="006C5AAD"/>
    <w:rsid w:val="006D611F"/>
    <w:rsid w:val="006E79FD"/>
    <w:rsid w:val="00702E9E"/>
    <w:rsid w:val="007225F2"/>
    <w:rsid w:val="0072296B"/>
    <w:rsid w:val="007275A6"/>
    <w:rsid w:val="00733C3D"/>
    <w:rsid w:val="00733D3E"/>
    <w:rsid w:val="007361CD"/>
    <w:rsid w:val="0074224C"/>
    <w:rsid w:val="00745805"/>
    <w:rsid w:val="00752B8B"/>
    <w:rsid w:val="00756123"/>
    <w:rsid w:val="00760E88"/>
    <w:rsid w:val="007613E6"/>
    <w:rsid w:val="00763580"/>
    <w:rsid w:val="00771B58"/>
    <w:rsid w:val="00771BE5"/>
    <w:rsid w:val="00773811"/>
    <w:rsid w:val="00773DFD"/>
    <w:rsid w:val="0077747C"/>
    <w:rsid w:val="00780921"/>
    <w:rsid w:val="0078126F"/>
    <w:rsid w:val="00783922"/>
    <w:rsid w:val="00785F3E"/>
    <w:rsid w:val="0078638D"/>
    <w:rsid w:val="00787ABF"/>
    <w:rsid w:val="00790B1F"/>
    <w:rsid w:val="00796DFA"/>
    <w:rsid w:val="007A1C78"/>
    <w:rsid w:val="007A3B34"/>
    <w:rsid w:val="007B0D2B"/>
    <w:rsid w:val="007B1A57"/>
    <w:rsid w:val="007C002D"/>
    <w:rsid w:val="007C05C2"/>
    <w:rsid w:val="007C703F"/>
    <w:rsid w:val="007D3222"/>
    <w:rsid w:val="007D5704"/>
    <w:rsid w:val="007D6A40"/>
    <w:rsid w:val="007D724F"/>
    <w:rsid w:val="007F512D"/>
    <w:rsid w:val="00801FDE"/>
    <w:rsid w:val="00802304"/>
    <w:rsid w:val="00803788"/>
    <w:rsid w:val="0081538D"/>
    <w:rsid w:val="00817296"/>
    <w:rsid w:val="0084561B"/>
    <w:rsid w:val="00847BFE"/>
    <w:rsid w:val="00850B3D"/>
    <w:rsid w:val="0085341E"/>
    <w:rsid w:val="00856889"/>
    <w:rsid w:val="00864330"/>
    <w:rsid w:val="0087623C"/>
    <w:rsid w:val="008958A1"/>
    <w:rsid w:val="0089707D"/>
    <w:rsid w:val="008A11F0"/>
    <w:rsid w:val="008A5BDC"/>
    <w:rsid w:val="008A7AD2"/>
    <w:rsid w:val="008B431C"/>
    <w:rsid w:val="008C3B78"/>
    <w:rsid w:val="008D0AF1"/>
    <w:rsid w:val="008D4FB0"/>
    <w:rsid w:val="008D63FA"/>
    <w:rsid w:val="008D67A2"/>
    <w:rsid w:val="008D6C58"/>
    <w:rsid w:val="008E45BF"/>
    <w:rsid w:val="008F0DD6"/>
    <w:rsid w:val="008F7D95"/>
    <w:rsid w:val="00902F9E"/>
    <w:rsid w:val="00907F1B"/>
    <w:rsid w:val="00911BBD"/>
    <w:rsid w:val="00913FF5"/>
    <w:rsid w:val="009144B4"/>
    <w:rsid w:val="009151AD"/>
    <w:rsid w:val="00915546"/>
    <w:rsid w:val="0092678F"/>
    <w:rsid w:val="00930AF2"/>
    <w:rsid w:val="00932733"/>
    <w:rsid w:val="00936152"/>
    <w:rsid w:val="00940E72"/>
    <w:rsid w:val="00946729"/>
    <w:rsid w:val="009470EA"/>
    <w:rsid w:val="0095068A"/>
    <w:rsid w:val="00952897"/>
    <w:rsid w:val="00957B93"/>
    <w:rsid w:val="009603A5"/>
    <w:rsid w:val="00960BE8"/>
    <w:rsid w:val="00962694"/>
    <w:rsid w:val="00963EC8"/>
    <w:rsid w:val="00964C80"/>
    <w:rsid w:val="00966B8B"/>
    <w:rsid w:val="00971714"/>
    <w:rsid w:val="00971CCA"/>
    <w:rsid w:val="00976DD1"/>
    <w:rsid w:val="00977231"/>
    <w:rsid w:val="00992162"/>
    <w:rsid w:val="009950CB"/>
    <w:rsid w:val="009A0B26"/>
    <w:rsid w:val="009A0D72"/>
    <w:rsid w:val="009A246B"/>
    <w:rsid w:val="009A6CCE"/>
    <w:rsid w:val="009C3A91"/>
    <w:rsid w:val="009D6208"/>
    <w:rsid w:val="009D70EE"/>
    <w:rsid w:val="009D722C"/>
    <w:rsid w:val="009E003B"/>
    <w:rsid w:val="009F704E"/>
    <w:rsid w:val="00A00DBE"/>
    <w:rsid w:val="00A02D78"/>
    <w:rsid w:val="00A041CB"/>
    <w:rsid w:val="00A25B84"/>
    <w:rsid w:val="00A30A6D"/>
    <w:rsid w:val="00A349F6"/>
    <w:rsid w:val="00A42693"/>
    <w:rsid w:val="00A44A67"/>
    <w:rsid w:val="00A479D7"/>
    <w:rsid w:val="00A61911"/>
    <w:rsid w:val="00A6250D"/>
    <w:rsid w:val="00A67A14"/>
    <w:rsid w:val="00A72585"/>
    <w:rsid w:val="00A81393"/>
    <w:rsid w:val="00A9218F"/>
    <w:rsid w:val="00A976E0"/>
    <w:rsid w:val="00AA5355"/>
    <w:rsid w:val="00AB203C"/>
    <w:rsid w:val="00AC3FD0"/>
    <w:rsid w:val="00AD154D"/>
    <w:rsid w:val="00AD3B1C"/>
    <w:rsid w:val="00AD674B"/>
    <w:rsid w:val="00AE1E44"/>
    <w:rsid w:val="00AE3859"/>
    <w:rsid w:val="00AF7A90"/>
    <w:rsid w:val="00AF7FFD"/>
    <w:rsid w:val="00B015B6"/>
    <w:rsid w:val="00B02ED6"/>
    <w:rsid w:val="00B04381"/>
    <w:rsid w:val="00B109ED"/>
    <w:rsid w:val="00B162BB"/>
    <w:rsid w:val="00B32916"/>
    <w:rsid w:val="00B339D4"/>
    <w:rsid w:val="00B404D1"/>
    <w:rsid w:val="00B4172A"/>
    <w:rsid w:val="00B64801"/>
    <w:rsid w:val="00B760E7"/>
    <w:rsid w:val="00B77987"/>
    <w:rsid w:val="00B82298"/>
    <w:rsid w:val="00B83927"/>
    <w:rsid w:val="00B86DE5"/>
    <w:rsid w:val="00BA0E6D"/>
    <w:rsid w:val="00BC0866"/>
    <w:rsid w:val="00BD1347"/>
    <w:rsid w:val="00BD5C3D"/>
    <w:rsid w:val="00BE0107"/>
    <w:rsid w:val="00BF077E"/>
    <w:rsid w:val="00BF4048"/>
    <w:rsid w:val="00BF69CD"/>
    <w:rsid w:val="00C00726"/>
    <w:rsid w:val="00C018FD"/>
    <w:rsid w:val="00C01A6F"/>
    <w:rsid w:val="00C02D9D"/>
    <w:rsid w:val="00C101EF"/>
    <w:rsid w:val="00C126DB"/>
    <w:rsid w:val="00C15B19"/>
    <w:rsid w:val="00C20E79"/>
    <w:rsid w:val="00C25EED"/>
    <w:rsid w:val="00C41D58"/>
    <w:rsid w:val="00C4204A"/>
    <w:rsid w:val="00C43885"/>
    <w:rsid w:val="00C62A9B"/>
    <w:rsid w:val="00C63D29"/>
    <w:rsid w:val="00C728A2"/>
    <w:rsid w:val="00C7301C"/>
    <w:rsid w:val="00C73958"/>
    <w:rsid w:val="00C76800"/>
    <w:rsid w:val="00C77780"/>
    <w:rsid w:val="00C81213"/>
    <w:rsid w:val="00C8223F"/>
    <w:rsid w:val="00C8239F"/>
    <w:rsid w:val="00C84925"/>
    <w:rsid w:val="00C873B9"/>
    <w:rsid w:val="00C93924"/>
    <w:rsid w:val="00C968DE"/>
    <w:rsid w:val="00CA2DE7"/>
    <w:rsid w:val="00CA6CC9"/>
    <w:rsid w:val="00CA7782"/>
    <w:rsid w:val="00CB0E63"/>
    <w:rsid w:val="00CB229E"/>
    <w:rsid w:val="00CC2C1C"/>
    <w:rsid w:val="00CC4245"/>
    <w:rsid w:val="00CC6993"/>
    <w:rsid w:val="00CD2EBA"/>
    <w:rsid w:val="00CD3907"/>
    <w:rsid w:val="00CD3AB5"/>
    <w:rsid w:val="00CD49EF"/>
    <w:rsid w:val="00CE72B9"/>
    <w:rsid w:val="00CF015C"/>
    <w:rsid w:val="00CF2D61"/>
    <w:rsid w:val="00CF5141"/>
    <w:rsid w:val="00CF57E2"/>
    <w:rsid w:val="00CF74D8"/>
    <w:rsid w:val="00D02618"/>
    <w:rsid w:val="00D04CAC"/>
    <w:rsid w:val="00D0705C"/>
    <w:rsid w:val="00D33322"/>
    <w:rsid w:val="00D35DDE"/>
    <w:rsid w:val="00D37EC8"/>
    <w:rsid w:val="00D453CE"/>
    <w:rsid w:val="00D46F4B"/>
    <w:rsid w:val="00D51C87"/>
    <w:rsid w:val="00D52094"/>
    <w:rsid w:val="00D662E6"/>
    <w:rsid w:val="00D737E7"/>
    <w:rsid w:val="00D87298"/>
    <w:rsid w:val="00D87A5A"/>
    <w:rsid w:val="00D9448B"/>
    <w:rsid w:val="00D95683"/>
    <w:rsid w:val="00D958CB"/>
    <w:rsid w:val="00D95CD8"/>
    <w:rsid w:val="00D966B3"/>
    <w:rsid w:val="00D968E6"/>
    <w:rsid w:val="00DA504B"/>
    <w:rsid w:val="00DA65E9"/>
    <w:rsid w:val="00DB6D9F"/>
    <w:rsid w:val="00DC4BBC"/>
    <w:rsid w:val="00DC5732"/>
    <w:rsid w:val="00DD37AF"/>
    <w:rsid w:val="00DD545C"/>
    <w:rsid w:val="00DE20FA"/>
    <w:rsid w:val="00E03CF5"/>
    <w:rsid w:val="00E13B9C"/>
    <w:rsid w:val="00E207BC"/>
    <w:rsid w:val="00E22FAF"/>
    <w:rsid w:val="00E26A09"/>
    <w:rsid w:val="00E26A76"/>
    <w:rsid w:val="00E26E57"/>
    <w:rsid w:val="00E4047B"/>
    <w:rsid w:val="00E435C4"/>
    <w:rsid w:val="00E45820"/>
    <w:rsid w:val="00E47E3E"/>
    <w:rsid w:val="00E567ED"/>
    <w:rsid w:val="00E57A36"/>
    <w:rsid w:val="00E60E79"/>
    <w:rsid w:val="00E633BA"/>
    <w:rsid w:val="00E671F4"/>
    <w:rsid w:val="00E726CF"/>
    <w:rsid w:val="00E76E6B"/>
    <w:rsid w:val="00E80F55"/>
    <w:rsid w:val="00E81B52"/>
    <w:rsid w:val="00E827A5"/>
    <w:rsid w:val="00E85794"/>
    <w:rsid w:val="00EA1355"/>
    <w:rsid w:val="00EA55DE"/>
    <w:rsid w:val="00EB59F0"/>
    <w:rsid w:val="00EB7512"/>
    <w:rsid w:val="00EC03F4"/>
    <w:rsid w:val="00EC4014"/>
    <w:rsid w:val="00EC6C74"/>
    <w:rsid w:val="00ED0E0E"/>
    <w:rsid w:val="00ED6D60"/>
    <w:rsid w:val="00EE513D"/>
    <w:rsid w:val="00EE7719"/>
    <w:rsid w:val="00EF33B5"/>
    <w:rsid w:val="00EF763A"/>
    <w:rsid w:val="00F004B9"/>
    <w:rsid w:val="00F034CB"/>
    <w:rsid w:val="00F056E2"/>
    <w:rsid w:val="00F0592C"/>
    <w:rsid w:val="00F05973"/>
    <w:rsid w:val="00F12EAF"/>
    <w:rsid w:val="00F15CAD"/>
    <w:rsid w:val="00F24CD3"/>
    <w:rsid w:val="00F251A8"/>
    <w:rsid w:val="00F36984"/>
    <w:rsid w:val="00F370B9"/>
    <w:rsid w:val="00F37B92"/>
    <w:rsid w:val="00F41A6C"/>
    <w:rsid w:val="00F5525B"/>
    <w:rsid w:val="00F6152B"/>
    <w:rsid w:val="00F6290D"/>
    <w:rsid w:val="00F640B3"/>
    <w:rsid w:val="00F72ED3"/>
    <w:rsid w:val="00F80DD2"/>
    <w:rsid w:val="00F83324"/>
    <w:rsid w:val="00F849F1"/>
    <w:rsid w:val="00F85B1F"/>
    <w:rsid w:val="00F87171"/>
    <w:rsid w:val="00F90ADF"/>
    <w:rsid w:val="00FA53D8"/>
    <w:rsid w:val="00FB0F34"/>
    <w:rsid w:val="00FC0185"/>
    <w:rsid w:val="00FC2480"/>
    <w:rsid w:val="00FD7835"/>
    <w:rsid w:val="00FE29F2"/>
    <w:rsid w:val="00FE4F9D"/>
    <w:rsid w:val="00FE7EE5"/>
    <w:rsid w:val="00FF038C"/>
    <w:rsid w:val="00FF2C0E"/>
    <w:rsid w:val="00FF74C8"/>
    <w:rsid w:val="02466A0E"/>
    <w:rsid w:val="03453D5C"/>
    <w:rsid w:val="04062B32"/>
    <w:rsid w:val="09AB29C6"/>
    <w:rsid w:val="09B4639E"/>
    <w:rsid w:val="0B8E4CD2"/>
    <w:rsid w:val="0F57160D"/>
    <w:rsid w:val="11E23266"/>
    <w:rsid w:val="12907A43"/>
    <w:rsid w:val="16F6768C"/>
    <w:rsid w:val="17DD30BD"/>
    <w:rsid w:val="18E33D77"/>
    <w:rsid w:val="1A440519"/>
    <w:rsid w:val="1D96319A"/>
    <w:rsid w:val="261F350D"/>
    <w:rsid w:val="28627E44"/>
    <w:rsid w:val="2B151FAF"/>
    <w:rsid w:val="2E1D1E44"/>
    <w:rsid w:val="32F8145C"/>
    <w:rsid w:val="34DA20F9"/>
    <w:rsid w:val="37462F26"/>
    <w:rsid w:val="39A40F17"/>
    <w:rsid w:val="3AFE68D3"/>
    <w:rsid w:val="3C853665"/>
    <w:rsid w:val="3D820332"/>
    <w:rsid w:val="3EF434A2"/>
    <w:rsid w:val="41E83675"/>
    <w:rsid w:val="43336D94"/>
    <w:rsid w:val="45C37B6C"/>
    <w:rsid w:val="462007DC"/>
    <w:rsid w:val="47D14037"/>
    <w:rsid w:val="48A82CB3"/>
    <w:rsid w:val="4B383637"/>
    <w:rsid w:val="4C5D0708"/>
    <w:rsid w:val="53240C30"/>
    <w:rsid w:val="553F6153"/>
    <w:rsid w:val="55C6714E"/>
    <w:rsid w:val="574D7F60"/>
    <w:rsid w:val="59177899"/>
    <w:rsid w:val="59CD6919"/>
    <w:rsid w:val="5C007ADB"/>
    <w:rsid w:val="60493B0F"/>
    <w:rsid w:val="60CF636D"/>
    <w:rsid w:val="62396F5C"/>
    <w:rsid w:val="65D23F82"/>
    <w:rsid w:val="66F325CC"/>
    <w:rsid w:val="6B8F46C7"/>
    <w:rsid w:val="6B904674"/>
    <w:rsid w:val="6C9B04E9"/>
    <w:rsid w:val="6CAA7017"/>
    <w:rsid w:val="74F31911"/>
    <w:rsid w:val="792C40F1"/>
    <w:rsid w:val="7A8E0E68"/>
    <w:rsid w:val="7F2F2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325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2E32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E3257"/>
  </w:style>
  <w:style w:type="character" w:customStyle="1" w:styleId="font51">
    <w:name w:val="font51"/>
    <w:basedOn w:val="a0"/>
    <w:rsid w:val="002E3257"/>
    <w:rPr>
      <w:rFonts w:ascii="宋体" w:eastAsia="宋体" w:hAnsi="宋体" w:cs="宋体" w:hint="eastAsia"/>
      <w:i w:val="0"/>
      <w:color w:val="000000"/>
      <w:sz w:val="16"/>
      <w:szCs w:val="16"/>
      <w:u w:val="none"/>
    </w:rPr>
  </w:style>
  <w:style w:type="character" w:customStyle="1" w:styleId="font121">
    <w:name w:val="font121"/>
    <w:basedOn w:val="a0"/>
    <w:rsid w:val="002E3257"/>
    <w:rPr>
      <w:rFonts w:ascii="宋体" w:eastAsia="宋体" w:hAnsi="宋体" w:cs="宋体" w:hint="eastAsia"/>
      <w:i w:val="0"/>
      <w:color w:val="000000"/>
      <w:sz w:val="17"/>
      <w:szCs w:val="17"/>
      <w:u w:val="none"/>
    </w:rPr>
  </w:style>
  <w:style w:type="character" w:customStyle="1" w:styleId="font81">
    <w:name w:val="font81"/>
    <w:basedOn w:val="a0"/>
    <w:rsid w:val="002E3257"/>
    <w:rPr>
      <w:rFonts w:ascii="宋体" w:eastAsia="宋体" w:hAnsi="宋体" w:cs="宋体" w:hint="eastAsia"/>
      <w:i w:val="0"/>
      <w:color w:val="000000"/>
      <w:sz w:val="17"/>
      <w:szCs w:val="17"/>
      <w:u w:val="none"/>
    </w:rPr>
  </w:style>
  <w:style w:type="character" w:customStyle="1" w:styleId="font21">
    <w:name w:val="font21"/>
    <w:basedOn w:val="a0"/>
    <w:rsid w:val="002E3257"/>
    <w:rPr>
      <w:rFonts w:ascii="Times New Roman" w:hAnsi="Times New Roman" w:cs="Times New Roman" w:hint="default"/>
      <w:i w:val="0"/>
      <w:color w:val="000000"/>
      <w:sz w:val="17"/>
      <w:szCs w:val="17"/>
      <w:u w:val="none"/>
    </w:rPr>
  </w:style>
  <w:style w:type="paragraph" w:styleId="a4">
    <w:name w:val="header"/>
    <w:basedOn w:val="a"/>
    <w:rsid w:val="002E32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2E32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sid w:val="002E3257"/>
    <w:rPr>
      <w:sz w:val="18"/>
      <w:szCs w:val="18"/>
    </w:rPr>
  </w:style>
  <w:style w:type="paragraph" w:customStyle="1" w:styleId="3">
    <w:name w:val="样式3"/>
    <w:basedOn w:val="1"/>
    <w:rsid w:val="002E3257"/>
    <w:rPr>
      <w:rFonts w:eastAsia="仿宋_GB2312"/>
      <w:b w:val="0"/>
      <w:snapToGrid w:val="0"/>
      <w:sz w:val="32"/>
    </w:rPr>
  </w:style>
  <w:style w:type="paragraph" w:customStyle="1" w:styleId="2">
    <w:name w:val="样式2"/>
    <w:basedOn w:val="1"/>
    <w:rsid w:val="002E3257"/>
    <w:rPr>
      <w:rFonts w:ascii="Times" w:eastAsia="仿宋_GB2312" w:hAnsi="Times"/>
      <w:b w:val="0"/>
      <w:snapToGrid w:val="0"/>
      <w:sz w:val="32"/>
      <w:szCs w:val="32"/>
    </w:rPr>
  </w:style>
  <w:style w:type="table" w:styleId="a7">
    <w:name w:val="Table Grid"/>
    <w:basedOn w:val="a1"/>
    <w:rsid w:val="002E325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&#25991;&#20214;&#27169;&#26495;\&#40065;&#25307;&#32771;&#65288;2&#20010;&#22836;&#65289;&#31354;&#20891;&#25307;&#39134;&#23616;&#27982;&#21335;&#36873;&#25300;&#20013;&#2451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鲁招考（2个头）空军招飞局济南选拔中心</Template>
  <TotalTime>6</TotalTime>
  <Pages>2</Pages>
  <Words>61</Words>
  <Characters>353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sdjy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山东省招生委员会</dc:title>
  <dc:creator>微软用户</dc:creator>
  <cp:lastModifiedBy>sunna</cp:lastModifiedBy>
  <cp:revision>8</cp:revision>
  <cp:lastPrinted>2017-06-14T10:23:00Z</cp:lastPrinted>
  <dcterms:created xsi:type="dcterms:W3CDTF">2017-06-15T01:18:00Z</dcterms:created>
  <dcterms:modified xsi:type="dcterms:W3CDTF">2017-06-15T01:39:00Z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